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4A43">
      <w:pPr>
        <w:rPr>
          <w:rFonts w:hint="default" w:ascii="Times New Roman" w:hAnsi="Times New Roman" w:eastAsia="黑体" w:cs="Times New Roman"/>
          <w:color w:val="111111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111111"/>
          <w:sz w:val="32"/>
          <w:szCs w:val="32"/>
          <w:shd w:val="clear" w:color="auto" w:fill="FFFFFF"/>
        </w:rPr>
        <w:t>附件</w:t>
      </w:r>
    </w:p>
    <w:p w14:paraId="3A654805">
      <w:pPr>
        <w:jc w:val="center"/>
        <w:rPr>
          <w:rFonts w:hint="default" w:ascii="Times New Roman" w:hAnsi="Times New Roman" w:eastAsia="方正小标宋简体" w:cs="Times New Roman"/>
          <w:color w:val="111111"/>
          <w:sz w:val="40"/>
          <w:szCs w:val="40"/>
          <w:shd w:val="clear" w:color="auto" w:fill="FFFFFF"/>
        </w:rPr>
      </w:pPr>
    </w:p>
    <w:p w14:paraId="78D80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111111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111111"/>
          <w:sz w:val="44"/>
          <w:szCs w:val="44"/>
          <w:shd w:val="clear" w:color="auto" w:fill="FFFFFF"/>
        </w:rPr>
        <w:t>淮北市关于全省第</w:t>
      </w:r>
      <w:r>
        <w:rPr>
          <w:rFonts w:hint="default" w:ascii="Times New Roman" w:hAnsi="Times New Roman" w:eastAsia="方正小标宋简体" w:cs="Times New Roman"/>
          <w:color w:val="111111"/>
          <w:sz w:val="44"/>
          <w:szCs w:val="44"/>
          <w:shd w:val="clear" w:color="auto" w:fill="FFFFFF"/>
          <w:lang w:eastAsia="zh-CN"/>
        </w:rPr>
        <w:t>九</w:t>
      </w:r>
      <w:r>
        <w:rPr>
          <w:rFonts w:hint="default" w:ascii="Times New Roman" w:hAnsi="Times New Roman" w:eastAsia="方正小标宋简体" w:cs="Times New Roman"/>
          <w:color w:val="111111"/>
          <w:sz w:val="44"/>
          <w:szCs w:val="44"/>
          <w:shd w:val="clear" w:color="auto" w:fill="FFFFFF"/>
        </w:rPr>
        <w:t>批</w:t>
      </w:r>
      <w:r>
        <w:rPr>
          <w:rFonts w:hint="default" w:ascii="Times New Roman" w:hAnsi="Times New Roman" w:eastAsia="方正小标宋简体" w:cs="Times New Roman"/>
          <w:color w:val="111111"/>
          <w:sz w:val="44"/>
          <w:szCs w:val="44"/>
          <w:shd w:val="clear" w:color="auto" w:fill="FFFFFF"/>
          <w:lang w:eastAsia="zh-CN"/>
        </w:rPr>
        <w:t>驻村</w:t>
      </w:r>
      <w:r>
        <w:rPr>
          <w:rFonts w:hint="default" w:ascii="Times New Roman" w:hAnsi="Times New Roman" w:eastAsia="方正小标宋简体" w:cs="Times New Roman"/>
          <w:color w:val="111111"/>
          <w:sz w:val="44"/>
          <w:szCs w:val="44"/>
          <w:shd w:val="clear" w:color="auto" w:fill="FFFFFF"/>
        </w:rPr>
        <w:t>干部标兵等</w:t>
      </w:r>
    </w:p>
    <w:p w14:paraId="6638F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111111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111111"/>
          <w:sz w:val="44"/>
          <w:szCs w:val="44"/>
          <w:shd w:val="clear" w:color="auto" w:fill="FFFFFF"/>
        </w:rPr>
        <w:t>拟推荐对象名单</w:t>
      </w:r>
    </w:p>
    <w:p w14:paraId="6076FE9F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</w:p>
    <w:p w14:paraId="7F7CCFD3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eastAsia="zh-CN"/>
        </w:rPr>
        <w:t>全省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第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eastAsia="zh-CN"/>
        </w:rPr>
        <w:t>九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批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eastAsia="zh-CN"/>
        </w:rPr>
        <w:t>驻村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干部标兵</w:t>
      </w:r>
    </w:p>
    <w:p w14:paraId="2F6CD87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唐天义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安徽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省煤矿安全监管技术中心一级主任科员、濉溪县四铺镇五铺村驻村第一书记（工作队队长）</w:t>
      </w:r>
    </w:p>
    <w:p w14:paraId="6E54B1E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高汝亮  中煤矿建集团淮北办事处党支部书记、主任，杜集区矿山集街道南山村驻村第一书记（工作队队长）</w:t>
      </w:r>
    </w:p>
    <w:p w14:paraId="102B0D6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张  艳  淮北市营商环境建设服务中心主任、相山区渠沟镇瓦房村驻村工作队副队长</w:t>
      </w:r>
    </w:p>
    <w:p w14:paraId="4C42F75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彭永琳  淮北市烈山区教育局党委委员、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资助中心主任、烈山镇华家湖社区驻村工作队副队长</w:t>
      </w:r>
    </w:p>
    <w:p w14:paraId="63363CF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张浩东  淮北市自然保护地管理中心助理工程师、濉溪县百善镇桥头村驻村工作队队员</w:t>
      </w:r>
    </w:p>
    <w:p w14:paraId="378F668F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二、全省选派工作表现突出的单位</w:t>
      </w:r>
    </w:p>
    <w:p w14:paraId="1F49DB2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）市委组织部</w:t>
      </w:r>
    </w:p>
    <w:p w14:paraId="3666C2E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淮北市委组织部</w:t>
      </w:r>
    </w:p>
    <w:p w14:paraId="1E1BBE2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）县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（区）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委组织部</w:t>
      </w:r>
    </w:p>
    <w:p w14:paraId="17B48B5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濉溪县委组织部</w:t>
      </w:r>
    </w:p>
    <w:p w14:paraId="2C5BC7E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）乡镇党委</w:t>
      </w:r>
    </w:p>
    <w:p w14:paraId="34BC561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濉溪县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韩村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镇党委</w:t>
      </w:r>
    </w:p>
    <w:p w14:paraId="0FF2738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派出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单位</w:t>
      </w:r>
    </w:p>
    <w:p w14:paraId="605A4C91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淮北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市纪委监委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机关</w:t>
      </w:r>
    </w:p>
    <w:p w14:paraId="2F9039F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淮北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工业和信息化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局</w:t>
      </w:r>
    </w:p>
    <w:p w14:paraId="10BD94C9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三、全省选派工作表现突出的工作者</w:t>
      </w:r>
    </w:p>
    <w:p w14:paraId="695F9A8E">
      <w:pPr>
        <w:spacing w:line="560" w:lineRule="exact"/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郭伟建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淮北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市委组织部农村组织科副科长</w:t>
      </w:r>
    </w:p>
    <w:p w14:paraId="69C53DCB">
      <w:pPr>
        <w:spacing w:line="560" w:lineRule="exact"/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李  斌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淮北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市乡村事务中心副主任</w:t>
      </w:r>
    </w:p>
    <w:p w14:paraId="54097AAC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211" w:right="1814" w:bottom="1871" w:left="18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FE4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DD966B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DD966B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F093C"/>
    <w:rsid w:val="0053023D"/>
    <w:rsid w:val="00D5063D"/>
    <w:rsid w:val="012A0989"/>
    <w:rsid w:val="07D4164E"/>
    <w:rsid w:val="0972111F"/>
    <w:rsid w:val="09970B85"/>
    <w:rsid w:val="0B100BEF"/>
    <w:rsid w:val="0B512FB6"/>
    <w:rsid w:val="0BD45AA2"/>
    <w:rsid w:val="0D2A1D10"/>
    <w:rsid w:val="0E39045D"/>
    <w:rsid w:val="0E7F093C"/>
    <w:rsid w:val="0EE83C31"/>
    <w:rsid w:val="183E1992"/>
    <w:rsid w:val="18FC598D"/>
    <w:rsid w:val="23A75A11"/>
    <w:rsid w:val="256911D0"/>
    <w:rsid w:val="29FA4AED"/>
    <w:rsid w:val="386121DB"/>
    <w:rsid w:val="3A5DB920"/>
    <w:rsid w:val="3B8B1A48"/>
    <w:rsid w:val="3C073099"/>
    <w:rsid w:val="3DE78A9F"/>
    <w:rsid w:val="3EEB0A50"/>
    <w:rsid w:val="3F43263A"/>
    <w:rsid w:val="47A85730"/>
    <w:rsid w:val="485D4964"/>
    <w:rsid w:val="4C651E42"/>
    <w:rsid w:val="4EB96475"/>
    <w:rsid w:val="5EA3212A"/>
    <w:rsid w:val="5F4753F3"/>
    <w:rsid w:val="61FE4473"/>
    <w:rsid w:val="64C574CA"/>
    <w:rsid w:val="6A55309E"/>
    <w:rsid w:val="6AB72FD3"/>
    <w:rsid w:val="6B94288B"/>
    <w:rsid w:val="6EFF060E"/>
    <w:rsid w:val="70E94540"/>
    <w:rsid w:val="71AF7537"/>
    <w:rsid w:val="73F6144E"/>
    <w:rsid w:val="7578065A"/>
    <w:rsid w:val="787B0173"/>
    <w:rsid w:val="7AC51B7A"/>
    <w:rsid w:val="7AFF0A1B"/>
    <w:rsid w:val="7B4F58E7"/>
    <w:rsid w:val="7C9537CE"/>
    <w:rsid w:val="7EA1645A"/>
    <w:rsid w:val="BFF4C768"/>
    <w:rsid w:val="F8DF879F"/>
    <w:rsid w:val="FDE717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&#25991;&#20214;d&#30424;&#25910;&#38598;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2</Pages>
  <Words>379</Words>
  <Characters>379</Characters>
  <Lines>0</Lines>
  <Paragraphs>0</Paragraphs>
  <TotalTime>1</TotalTime>
  <ScaleCrop>false</ScaleCrop>
  <LinksUpToDate>false</LinksUpToDate>
  <CharactersWithSpaces>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2026-07-18T02:52:00Z</dcterms:created>
  <dc:creator>胡宇航</dc:creator>
  <cp:lastModifiedBy>胡宇航</cp:lastModifiedBy>
  <dcterms:modified xsi:type="dcterms:W3CDTF">2026-07-20T10:19:32Z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9653BE5926154CB9A1A6B834D2DDC25D_11</vt:lpwstr>
  </property>
  <property fmtid="{D5CDD505-2E9C-101B-9397-08002B2CF9AE}" pid="4" name="KSOTemplateDocerSaveRecord">
    <vt:lpwstr>eyJoZGlkIjoiYTU0OWY0ZTc3ZGE0N2Y5ODJmYWY4YzBiYTkyMTE2OWUiLCJ1c2VySWQiOiI4MzU3Njc2ODYifQ==</vt:lpwstr>
  </property>
</Properties>
</file>